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EECD" w14:textId="6070564B" w:rsidR="003D7A99" w:rsidRPr="00C33344" w:rsidRDefault="003D7A99" w:rsidP="00AD5165"/>
    <w:p w14:paraId="50AB6305" w14:textId="5A02A69C" w:rsidR="008A2616" w:rsidRPr="00C33344" w:rsidRDefault="008A2616" w:rsidP="00AD5165"/>
    <w:p w14:paraId="32BE88D0" w14:textId="52935ABE" w:rsidR="008A2616" w:rsidRPr="00C33344" w:rsidRDefault="008A2616" w:rsidP="00AD5165"/>
    <w:p w14:paraId="72FC321D" w14:textId="77777777" w:rsidR="00214F53" w:rsidRPr="00C33344" w:rsidRDefault="00214F53" w:rsidP="00214F53">
      <w:pPr>
        <w:jc w:val="center"/>
        <w:rPr>
          <w:b/>
          <w:sz w:val="28"/>
          <w:szCs w:val="28"/>
        </w:rPr>
      </w:pPr>
      <w:r w:rsidRPr="00C33344">
        <w:rPr>
          <w:b/>
          <w:sz w:val="28"/>
          <w:szCs w:val="28"/>
        </w:rPr>
        <w:t>ADOZIONE LIBRI DI TESTO</w:t>
      </w:r>
    </w:p>
    <w:p w14:paraId="501B7493" w14:textId="656331E9" w:rsidR="00214F53" w:rsidRPr="00C33344" w:rsidRDefault="00214F53" w:rsidP="00214F53">
      <w:pPr>
        <w:jc w:val="center"/>
        <w:rPr>
          <w:szCs w:val="24"/>
        </w:rPr>
      </w:pPr>
      <w:r w:rsidRPr="00C33344">
        <w:rPr>
          <w:szCs w:val="24"/>
        </w:rPr>
        <w:t>ANNO SCOLASTICO 20</w:t>
      </w:r>
      <w:r w:rsidRPr="00C33344">
        <w:rPr>
          <w:szCs w:val="24"/>
        </w:rPr>
        <w:t>2</w:t>
      </w:r>
      <w:r w:rsidRPr="00C33344">
        <w:rPr>
          <w:szCs w:val="24"/>
        </w:rPr>
        <w:t>0-2021</w:t>
      </w:r>
    </w:p>
    <w:p w14:paraId="485416ED" w14:textId="77777777" w:rsidR="00214F53" w:rsidRPr="00C33344" w:rsidRDefault="00214F53" w:rsidP="00214F53">
      <w:pPr>
        <w:jc w:val="center"/>
        <w:rPr>
          <w:szCs w:val="24"/>
        </w:rPr>
      </w:pPr>
    </w:p>
    <w:p w14:paraId="5D004EAC" w14:textId="77777777" w:rsidR="00214F53" w:rsidRPr="00C33344" w:rsidRDefault="00214F53" w:rsidP="00214F53">
      <w:pPr>
        <w:spacing w:after="120"/>
        <w:rPr>
          <w:b/>
          <w:szCs w:val="24"/>
        </w:rPr>
      </w:pPr>
      <w:r w:rsidRPr="00C33344">
        <w:rPr>
          <w:b/>
          <w:szCs w:val="24"/>
        </w:rPr>
        <w:t>CLASSE ___________________DISCIPLINA ____________________________________________</w:t>
      </w:r>
    </w:p>
    <w:p w14:paraId="6FD70EBF" w14:textId="77777777" w:rsidR="00214F53" w:rsidRPr="00C33344" w:rsidRDefault="00214F53" w:rsidP="00214F53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C33344">
        <w:rPr>
          <w:b/>
          <w:bCs/>
          <w:szCs w:val="23"/>
        </w:rPr>
        <w:t>TESTO IN USO NELL’ A. S. 2019/2020</w:t>
      </w:r>
    </w:p>
    <w:p w14:paraId="285DB5AA" w14:textId="77777777" w:rsidR="00214F53" w:rsidRPr="00C33344" w:rsidRDefault="00214F53" w:rsidP="00214F53">
      <w:pPr>
        <w:autoSpaceDE w:val="0"/>
        <w:autoSpaceDN w:val="0"/>
        <w:adjustRightInd w:val="0"/>
        <w:jc w:val="center"/>
        <w:rPr>
          <w:sz w:val="8"/>
          <w:szCs w:val="23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8415"/>
      </w:tblGrid>
      <w:tr w:rsidR="00214F53" w:rsidRPr="00C33344" w14:paraId="18A10FC1" w14:textId="77777777" w:rsidTr="00384D49">
        <w:trPr>
          <w:trHeight w:hRule="exact"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1366" w14:textId="77777777" w:rsidR="00214F53" w:rsidRPr="00C33344" w:rsidRDefault="00214F53" w:rsidP="00384D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33344">
              <w:rPr>
                <w:bCs/>
              </w:rPr>
              <w:t>TITOLO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553" w14:textId="77777777" w:rsidR="00214F53" w:rsidRPr="00C33344" w:rsidRDefault="00214F53" w:rsidP="00384D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14F53" w:rsidRPr="00C33344" w14:paraId="670C3438" w14:textId="77777777" w:rsidTr="00384D49">
        <w:trPr>
          <w:trHeight w:hRule="exact"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2757" w14:textId="77777777" w:rsidR="00214F53" w:rsidRPr="00C33344" w:rsidRDefault="00214F53" w:rsidP="00384D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33344">
              <w:rPr>
                <w:bCs/>
              </w:rPr>
              <w:t>AUTORE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8B5" w14:textId="77777777" w:rsidR="00214F53" w:rsidRPr="00C33344" w:rsidRDefault="00214F53" w:rsidP="00384D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14F53" w:rsidRPr="00C33344" w14:paraId="4C96C416" w14:textId="77777777" w:rsidTr="00384D49">
        <w:trPr>
          <w:trHeight w:hRule="exact"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3896" w14:textId="77777777" w:rsidR="00214F53" w:rsidRPr="00C33344" w:rsidRDefault="00214F53" w:rsidP="00384D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33344">
              <w:rPr>
                <w:bCs/>
              </w:rPr>
              <w:t>VOLUME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014" w14:textId="77777777" w:rsidR="00214F53" w:rsidRPr="00C33344" w:rsidRDefault="00214F53" w:rsidP="00384D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14F53" w:rsidRPr="00C33344" w14:paraId="4A84438B" w14:textId="77777777" w:rsidTr="00384D49">
        <w:trPr>
          <w:trHeight w:hRule="exact"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4B25" w14:textId="77777777" w:rsidR="00214F53" w:rsidRPr="00C33344" w:rsidRDefault="00214F53" w:rsidP="00384D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33344">
              <w:rPr>
                <w:bCs/>
              </w:rPr>
              <w:t>CODICE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B67" w14:textId="77777777" w:rsidR="00214F53" w:rsidRPr="00C33344" w:rsidRDefault="00214F53" w:rsidP="00384D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14:paraId="4F1FFD05" w14:textId="77777777" w:rsidR="00214F53" w:rsidRPr="00C33344" w:rsidRDefault="00214F53" w:rsidP="00214F53">
      <w:pPr>
        <w:spacing w:after="120"/>
        <w:rPr>
          <w:b/>
          <w:szCs w:val="24"/>
        </w:rPr>
      </w:pPr>
    </w:p>
    <w:p w14:paraId="193A82A8" w14:textId="77777777" w:rsidR="00214F53" w:rsidRPr="00C33344" w:rsidRDefault="00214F53" w:rsidP="00214F53">
      <w:pPr>
        <w:spacing w:after="120"/>
        <w:rPr>
          <w:b/>
          <w:szCs w:val="24"/>
        </w:rPr>
      </w:pPr>
      <w:r w:rsidRPr="00C33344">
        <w:rPr>
          <w:b/>
          <w:szCs w:val="24"/>
        </w:rPr>
        <w:t>NUOVI TESTI ESAMINATI (in caso di proposta di nuova adozione)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4820"/>
        <w:gridCol w:w="2551"/>
      </w:tblGrid>
      <w:tr w:rsidR="00214F53" w:rsidRPr="00C33344" w14:paraId="14F0B46E" w14:textId="77777777" w:rsidTr="00384D49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38B3" w14:textId="77777777" w:rsidR="00214F53" w:rsidRPr="00C33344" w:rsidRDefault="00214F53" w:rsidP="00384D49">
            <w:pPr>
              <w:spacing w:after="120"/>
              <w:jc w:val="center"/>
              <w:rPr>
                <w:sz w:val="24"/>
                <w:szCs w:val="24"/>
              </w:rPr>
            </w:pPr>
            <w:r w:rsidRPr="00C33344">
              <w:rPr>
                <w:sz w:val="24"/>
                <w:szCs w:val="24"/>
              </w:rPr>
              <w:t>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2AC8" w14:textId="77777777" w:rsidR="00214F53" w:rsidRPr="00C33344" w:rsidRDefault="00214F53" w:rsidP="00384D49">
            <w:pPr>
              <w:spacing w:after="120"/>
              <w:jc w:val="center"/>
              <w:rPr>
                <w:sz w:val="24"/>
                <w:szCs w:val="24"/>
              </w:rPr>
            </w:pPr>
            <w:r w:rsidRPr="00C33344">
              <w:rPr>
                <w:sz w:val="24"/>
                <w:szCs w:val="24"/>
              </w:rPr>
              <w:t>AUTORE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08F5" w14:textId="77777777" w:rsidR="00214F53" w:rsidRPr="00C33344" w:rsidRDefault="00214F53" w:rsidP="00384D49">
            <w:pPr>
              <w:spacing w:after="120"/>
              <w:jc w:val="center"/>
              <w:rPr>
                <w:sz w:val="24"/>
                <w:szCs w:val="24"/>
              </w:rPr>
            </w:pPr>
            <w:r w:rsidRPr="00C33344">
              <w:rPr>
                <w:sz w:val="24"/>
                <w:szCs w:val="24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71BA" w14:textId="77777777" w:rsidR="00214F53" w:rsidRPr="00C33344" w:rsidRDefault="00214F53" w:rsidP="00384D49">
            <w:pPr>
              <w:spacing w:after="120"/>
              <w:jc w:val="center"/>
              <w:rPr>
                <w:sz w:val="24"/>
                <w:szCs w:val="24"/>
              </w:rPr>
            </w:pPr>
            <w:r w:rsidRPr="00C33344">
              <w:rPr>
                <w:sz w:val="24"/>
                <w:szCs w:val="24"/>
              </w:rPr>
              <w:t>EDITORE</w:t>
            </w:r>
          </w:p>
        </w:tc>
      </w:tr>
      <w:tr w:rsidR="00214F53" w:rsidRPr="00C33344" w14:paraId="24BE708F" w14:textId="77777777" w:rsidTr="00384D49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9ADA" w14:textId="77777777" w:rsidR="00214F53" w:rsidRPr="00C33344" w:rsidRDefault="00214F53" w:rsidP="00384D49">
            <w:pPr>
              <w:spacing w:after="120"/>
              <w:jc w:val="center"/>
              <w:rPr>
                <w:szCs w:val="24"/>
              </w:rPr>
            </w:pPr>
            <w:r w:rsidRPr="00C33344">
              <w:rPr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48E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310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0BC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</w:tr>
      <w:tr w:rsidR="00214F53" w:rsidRPr="00C33344" w14:paraId="67FE925A" w14:textId="77777777" w:rsidTr="00384D49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E3A2" w14:textId="77777777" w:rsidR="00214F53" w:rsidRPr="00C33344" w:rsidRDefault="00214F53" w:rsidP="00384D49">
            <w:pPr>
              <w:spacing w:after="120"/>
              <w:jc w:val="center"/>
              <w:rPr>
                <w:szCs w:val="24"/>
              </w:rPr>
            </w:pPr>
            <w:r w:rsidRPr="00C33344">
              <w:rPr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94D9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7E3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C00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</w:tr>
      <w:tr w:rsidR="00214F53" w:rsidRPr="00C33344" w14:paraId="65611529" w14:textId="77777777" w:rsidTr="00384D49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6555" w14:textId="77777777" w:rsidR="00214F53" w:rsidRPr="00C33344" w:rsidRDefault="00214F53" w:rsidP="00384D49">
            <w:pPr>
              <w:spacing w:after="120"/>
              <w:jc w:val="center"/>
              <w:rPr>
                <w:szCs w:val="24"/>
              </w:rPr>
            </w:pPr>
            <w:r w:rsidRPr="00C33344">
              <w:rPr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12A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F672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3341" w14:textId="77777777" w:rsidR="00214F53" w:rsidRPr="00C33344" w:rsidRDefault="00214F53" w:rsidP="00384D49">
            <w:pPr>
              <w:spacing w:after="120"/>
              <w:jc w:val="center"/>
              <w:rPr>
                <w:sz w:val="28"/>
                <w:szCs w:val="24"/>
              </w:rPr>
            </w:pPr>
          </w:p>
        </w:tc>
      </w:tr>
    </w:tbl>
    <w:p w14:paraId="5875A9D9" w14:textId="77777777" w:rsidR="00214F53" w:rsidRPr="00C33344" w:rsidRDefault="00214F53" w:rsidP="00214F53">
      <w:pPr>
        <w:spacing w:after="120"/>
        <w:rPr>
          <w:szCs w:val="24"/>
        </w:rPr>
      </w:pPr>
    </w:p>
    <w:p w14:paraId="3501CF83" w14:textId="77777777" w:rsidR="00214F53" w:rsidRPr="00C33344" w:rsidRDefault="00214F53" w:rsidP="00214F5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C33344">
        <w:rPr>
          <w:b/>
          <w:bCs/>
          <w:i/>
          <w:sz w:val="24"/>
          <w:szCs w:val="24"/>
        </w:rPr>
        <w:t>I SOTTOSCRITTI DOCENTI PROPONGONO:</w:t>
      </w:r>
    </w:p>
    <w:p w14:paraId="21829ABA" w14:textId="77777777" w:rsidR="00214F53" w:rsidRPr="00C33344" w:rsidRDefault="00214F53" w:rsidP="00214F53">
      <w:pPr>
        <w:spacing w:after="120"/>
        <w:rPr>
          <w:sz w:val="2"/>
          <w:szCs w:val="24"/>
        </w:rPr>
      </w:pPr>
    </w:p>
    <w:p w14:paraId="2A7685A6" w14:textId="77777777" w:rsidR="00214F53" w:rsidRPr="00C33344" w:rsidRDefault="00214F53" w:rsidP="00214F53">
      <w:pPr>
        <w:spacing w:after="40"/>
        <w:rPr>
          <w:sz w:val="24"/>
          <w:szCs w:val="24"/>
        </w:rPr>
      </w:pPr>
      <w:r w:rsidRPr="00C33344">
        <w:rPr>
          <w:sz w:val="24"/>
          <w:szCs w:val="24"/>
        </w:rPr>
        <w:sym w:font="Wingdings" w:char="F071"/>
      </w:r>
      <w:r w:rsidRPr="00C33344">
        <w:rPr>
          <w:szCs w:val="24"/>
        </w:rPr>
        <w:t xml:space="preserve">DI CONFERMARE IL TESTO IN USO </w:t>
      </w:r>
    </w:p>
    <w:p w14:paraId="1FF1EE00" w14:textId="77777777" w:rsidR="00214F53" w:rsidRPr="00C33344" w:rsidRDefault="00214F53" w:rsidP="00214F53">
      <w:pPr>
        <w:autoSpaceDE w:val="0"/>
        <w:autoSpaceDN w:val="0"/>
        <w:adjustRightInd w:val="0"/>
        <w:ind w:left="426" w:hanging="426"/>
        <w:jc w:val="both"/>
        <w:rPr>
          <w:snapToGrid w:val="0"/>
          <w:sz w:val="24"/>
          <w:szCs w:val="24"/>
        </w:rPr>
      </w:pPr>
      <w:r w:rsidRPr="00C33344">
        <w:rPr>
          <w:sz w:val="24"/>
          <w:szCs w:val="24"/>
        </w:rPr>
        <w:sym w:font="Wingdings" w:char="F071"/>
      </w:r>
      <w:r w:rsidRPr="00C33344">
        <w:t xml:space="preserve">DI NON CONFERMARE IL TESTO IN USO E DI ADOTTARE, IN SOSTITUZIONE, </w:t>
      </w:r>
      <w:r w:rsidRPr="00C33344">
        <w:rPr>
          <w:bCs/>
        </w:rPr>
        <w:t>IL SEGUENTE NUOVO TESTO (*):</w:t>
      </w:r>
    </w:p>
    <w:p w14:paraId="1F442E6C" w14:textId="77777777" w:rsidR="00214F53" w:rsidRPr="00C33344" w:rsidRDefault="00214F53" w:rsidP="00214F53">
      <w:pPr>
        <w:spacing w:after="120"/>
        <w:jc w:val="center"/>
        <w:rPr>
          <w:b/>
          <w:szCs w:val="28"/>
        </w:rPr>
      </w:pPr>
      <w:r w:rsidRPr="00C33344">
        <w:rPr>
          <w:b/>
          <w:szCs w:val="28"/>
        </w:rPr>
        <w:t>TESTO SCELTO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6807"/>
      </w:tblGrid>
      <w:tr w:rsidR="00214F53" w:rsidRPr="00C33344" w14:paraId="7424085D" w14:textId="77777777" w:rsidTr="00384D4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676" w14:textId="77777777" w:rsidR="00214F53" w:rsidRPr="00C33344" w:rsidRDefault="00214F53" w:rsidP="00384D49">
            <w:pPr>
              <w:spacing w:after="120"/>
              <w:rPr>
                <w:sz w:val="36"/>
                <w:szCs w:val="4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7C72" w14:textId="77777777" w:rsidR="00214F53" w:rsidRPr="00C33344" w:rsidRDefault="00214F53" w:rsidP="00384D49">
            <w:pPr>
              <w:spacing w:after="120"/>
              <w:rPr>
                <w:sz w:val="36"/>
                <w:szCs w:val="48"/>
              </w:rPr>
            </w:pPr>
          </w:p>
        </w:tc>
      </w:tr>
    </w:tbl>
    <w:p w14:paraId="2561C7CE" w14:textId="77777777" w:rsidR="00214F53" w:rsidRPr="00C33344" w:rsidRDefault="00214F53" w:rsidP="00214F53">
      <w:pPr>
        <w:spacing w:after="120"/>
        <w:ind w:firstLine="708"/>
        <w:rPr>
          <w:b/>
          <w:sz w:val="16"/>
          <w:szCs w:val="24"/>
        </w:rPr>
      </w:pPr>
      <w:r w:rsidRPr="00C33344">
        <w:rPr>
          <w:b/>
          <w:sz w:val="16"/>
          <w:szCs w:val="24"/>
        </w:rPr>
        <w:t>Autore</w:t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  <w:t xml:space="preserve">                          Titolo del testo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3829"/>
        <w:gridCol w:w="2978"/>
      </w:tblGrid>
      <w:tr w:rsidR="00214F53" w:rsidRPr="00C33344" w14:paraId="24D307D3" w14:textId="77777777" w:rsidTr="00384D4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298" w14:textId="77777777" w:rsidR="00214F53" w:rsidRPr="00C33344" w:rsidRDefault="00214F53" w:rsidP="00384D49">
            <w:pPr>
              <w:spacing w:after="120"/>
              <w:rPr>
                <w:sz w:val="36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301" w14:textId="77777777" w:rsidR="00214F53" w:rsidRPr="00C33344" w:rsidRDefault="00214F53" w:rsidP="00384D49">
            <w:pPr>
              <w:spacing w:after="120"/>
              <w:rPr>
                <w:sz w:val="36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9A3" w14:textId="77777777" w:rsidR="00214F53" w:rsidRPr="00C33344" w:rsidRDefault="00214F53" w:rsidP="00384D49">
            <w:pPr>
              <w:spacing w:after="120"/>
              <w:rPr>
                <w:sz w:val="36"/>
                <w:szCs w:val="24"/>
              </w:rPr>
            </w:pPr>
          </w:p>
        </w:tc>
      </w:tr>
    </w:tbl>
    <w:p w14:paraId="4EDFF9AD" w14:textId="77777777" w:rsidR="00214F53" w:rsidRPr="00C33344" w:rsidRDefault="00214F53" w:rsidP="00214F53">
      <w:pPr>
        <w:spacing w:after="120"/>
        <w:ind w:firstLine="708"/>
        <w:rPr>
          <w:b/>
          <w:sz w:val="16"/>
          <w:szCs w:val="24"/>
        </w:rPr>
      </w:pPr>
      <w:r w:rsidRPr="00C33344">
        <w:rPr>
          <w:b/>
          <w:sz w:val="16"/>
          <w:szCs w:val="24"/>
        </w:rPr>
        <w:t>Casa editrice</w:t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  <w:t xml:space="preserve">                     Codice ISBN</w:t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</w:r>
      <w:r w:rsidRPr="00C33344">
        <w:rPr>
          <w:b/>
          <w:sz w:val="16"/>
          <w:szCs w:val="24"/>
        </w:rPr>
        <w:tab/>
        <w:t xml:space="preserve">    Prezzo</w:t>
      </w:r>
      <w:r w:rsidRPr="00C33344">
        <w:rPr>
          <w:b/>
          <w:sz w:val="16"/>
          <w:szCs w:val="24"/>
        </w:rPr>
        <w:tab/>
      </w:r>
    </w:p>
    <w:p w14:paraId="017A3B64" w14:textId="77777777" w:rsidR="00214F53" w:rsidRPr="00C33344" w:rsidRDefault="00214F53" w:rsidP="00214F53">
      <w:pPr>
        <w:rPr>
          <w:b/>
          <w:sz w:val="24"/>
          <w:szCs w:val="24"/>
        </w:rPr>
      </w:pPr>
      <w:r w:rsidRPr="00C33344">
        <w:rPr>
          <w:b/>
          <w:sz w:val="24"/>
          <w:szCs w:val="24"/>
        </w:rPr>
        <w:t>PARERE DEL CONSIGLIO DI CLASSE</w:t>
      </w:r>
    </w:p>
    <w:p w14:paraId="49452120" w14:textId="77777777" w:rsidR="00214F53" w:rsidRPr="00C33344" w:rsidRDefault="00214F53" w:rsidP="00214F53">
      <w:pPr>
        <w:rPr>
          <w:b/>
          <w:sz w:val="16"/>
          <w:szCs w:val="24"/>
        </w:rPr>
      </w:pPr>
    </w:p>
    <w:p w14:paraId="7C14B27F" w14:textId="77777777" w:rsidR="00214F53" w:rsidRPr="00C33344" w:rsidRDefault="00214F53" w:rsidP="00214F53">
      <w:pPr>
        <w:spacing w:after="120"/>
        <w:jc w:val="both"/>
        <w:rPr>
          <w:sz w:val="24"/>
          <w:szCs w:val="24"/>
        </w:rPr>
      </w:pPr>
      <w:r w:rsidRPr="00C33344">
        <w:rPr>
          <w:sz w:val="24"/>
          <w:szCs w:val="24"/>
        </w:rPr>
        <w:t xml:space="preserve">In data __________________ il </w:t>
      </w:r>
      <w:r w:rsidRPr="00C33344">
        <w:rPr>
          <w:b/>
          <w:sz w:val="24"/>
          <w:szCs w:val="24"/>
        </w:rPr>
        <w:t>Consiglio di classe</w:t>
      </w:r>
      <w:r w:rsidRPr="00C33344">
        <w:rPr>
          <w:sz w:val="24"/>
          <w:szCs w:val="24"/>
        </w:rPr>
        <w:t>, dopo l’esame e la comparazione dei testi, udita la relazione del proponente, ha espresso parere favorevole all’adozione del libro di testo sopra indicato.</w:t>
      </w:r>
    </w:p>
    <w:p w14:paraId="4110B0B1" w14:textId="77777777" w:rsidR="00214F53" w:rsidRPr="00C33344" w:rsidRDefault="00214F53" w:rsidP="00214F53">
      <w:pPr>
        <w:spacing w:after="120"/>
        <w:jc w:val="both"/>
        <w:rPr>
          <w:b/>
          <w:bCs/>
          <w:szCs w:val="24"/>
        </w:rPr>
      </w:pPr>
      <w:r w:rsidRPr="00C33344">
        <w:rPr>
          <w:b/>
          <w:bCs/>
          <w:szCs w:val="24"/>
        </w:rPr>
        <w:t>(</w:t>
      </w:r>
      <w:proofErr w:type="gramStart"/>
      <w:r w:rsidRPr="00C33344">
        <w:rPr>
          <w:b/>
          <w:bCs/>
          <w:szCs w:val="24"/>
        </w:rPr>
        <w:t>*)Vedi</w:t>
      </w:r>
      <w:proofErr w:type="gramEnd"/>
      <w:r w:rsidRPr="00C33344">
        <w:rPr>
          <w:b/>
          <w:bCs/>
          <w:szCs w:val="24"/>
        </w:rPr>
        <w:t xml:space="preserve"> relazione allegata </w:t>
      </w:r>
    </w:p>
    <w:p w14:paraId="38574833" w14:textId="77777777" w:rsidR="00214F53" w:rsidRPr="00C33344" w:rsidRDefault="00214F53" w:rsidP="00214F53">
      <w:pPr>
        <w:spacing w:after="120"/>
        <w:rPr>
          <w:b/>
          <w:bCs/>
          <w:sz w:val="14"/>
          <w:szCs w:val="24"/>
        </w:rPr>
      </w:pPr>
      <w:r w:rsidRPr="00C33344">
        <w:rPr>
          <w:b/>
          <w:bCs/>
          <w:szCs w:val="24"/>
        </w:rPr>
        <w:t>Data _________________________                                                                             FIRMA DOCENTI</w:t>
      </w:r>
    </w:p>
    <w:p w14:paraId="07799476" w14:textId="4B286BA8" w:rsidR="00214F53" w:rsidRPr="00C33344" w:rsidRDefault="00214F53" w:rsidP="00214F53">
      <w:pPr>
        <w:ind w:left="5954"/>
        <w:jc w:val="center"/>
        <w:rPr>
          <w:b/>
          <w:bCs/>
          <w:szCs w:val="24"/>
        </w:rPr>
      </w:pPr>
      <w:r w:rsidRPr="00C33344">
        <w:rPr>
          <w:b/>
          <w:bCs/>
          <w:szCs w:val="24"/>
        </w:rPr>
        <w:t>_____________________________</w:t>
      </w:r>
    </w:p>
    <w:p w14:paraId="0690B6D0" w14:textId="69B747D2" w:rsidR="00214F53" w:rsidRPr="00C33344" w:rsidRDefault="00214F53" w:rsidP="00214F53">
      <w:pPr>
        <w:ind w:left="5954"/>
        <w:jc w:val="center"/>
        <w:rPr>
          <w:b/>
          <w:bCs/>
          <w:szCs w:val="24"/>
        </w:rPr>
      </w:pPr>
      <w:r w:rsidRPr="00C33344">
        <w:rPr>
          <w:b/>
          <w:bCs/>
          <w:szCs w:val="24"/>
        </w:rPr>
        <w:t>____________________________</w:t>
      </w:r>
      <w:r w:rsidRPr="00C33344">
        <w:rPr>
          <w:b/>
          <w:bCs/>
          <w:szCs w:val="24"/>
        </w:rPr>
        <w:t>_</w:t>
      </w:r>
    </w:p>
    <w:p w14:paraId="78C20AF9" w14:textId="7CE4F4F2" w:rsidR="00214F53" w:rsidRPr="00C33344" w:rsidRDefault="00214F53" w:rsidP="00214F53">
      <w:pPr>
        <w:ind w:left="5954"/>
        <w:jc w:val="center"/>
        <w:rPr>
          <w:szCs w:val="24"/>
        </w:rPr>
      </w:pPr>
      <w:r w:rsidRPr="00C33344">
        <w:rPr>
          <w:sz w:val="24"/>
          <w:szCs w:val="24"/>
        </w:rPr>
        <w:t>______________________</w:t>
      </w:r>
      <w:r w:rsidRPr="00C33344">
        <w:rPr>
          <w:sz w:val="24"/>
          <w:szCs w:val="24"/>
        </w:rPr>
        <w:t>__</w:t>
      </w:r>
    </w:p>
    <w:p w14:paraId="472BE240" w14:textId="77777777" w:rsidR="00214F53" w:rsidRPr="00C33344" w:rsidRDefault="00214F53" w:rsidP="00214F53">
      <w:pPr>
        <w:spacing w:after="120"/>
        <w:jc w:val="center"/>
        <w:rPr>
          <w:b/>
          <w:sz w:val="24"/>
          <w:szCs w:val="24"/>
        </w:rPr>
      </w:pPr>
    </w:p>
    <w:p w14:paraId="1E688747" w14:textId="77777777" w:rsidR="00EE42DA" w:rsidRDefault="00EE42DA" w:rsidP="00214F53">
      <w:pPr>
        <w:spacing w:after="120"/>
        <w:jc w:val="center"/>
        <w:rPr>
          <w:b/>
          <w:sz w:val="24"/>
          <w:szCs w:val="24"/>
        </w:rPr>
      </w:pPr>
    </w:p>
    <w:p w14:paraId="79938B63" w14:textId="73C3177A" w:rsidR="00214F53" w:rsidRPr="00C33344" w:rsidRDefault="00214F53" w:rsidP="00214F53">
      <w:pPr>
        <w:spacing w:after="120"/>
        <w:jc w:val="center"/>
        <w:rPr>
          <w:b/>
          <w:sz w:val="24"/>
          <w:szCs w:val="24"/>
        </w:rPr>
      </w:pPr>
      <w:r w:rsidRPr="00C33344">
        <w:rPr>
          <w:b/>
          <w:sz w:val="24"/>
          <w:szCs w:val="24"/>
        </w:rPr>
        <w:lastRenderedPageBreak/>
        <w:t xml:space="preserve">Relazione di proposta </w:t>
      </w:r>
    </w:p>
    <w:p w14:paraId="2C574283" w14:textId="77777777" w:rsidR="00214F53" w:rsidRPr="00C33344" w:rsidRDefault="00214F53" w:rsidP="00214F53">
      <w:pPr>
        <w:spacing w:after="120"/>
        <w:jc w:val="both"/>
        <w:rPr>
          <w:b/>
          <w:sz w:val="24"/>
          <w:szCs w:val="24"/>
        </w:rPr>
      </w:pPr>
      <w:r w:rsidRPr="00C33344">
        <w:rPr>
          <w:b/>
          <w:sz w:val="24"/>
          <w:szCs w:val="24"/>
        </w:rPr>
        <w:t>Motivi che hanno indotto a giudicarlo più adatto rispetto agli altri testi esaminati:</w:t>
      </w:r>
    </w:p>
    <w:p w14:paraId="2A9F64A6" w14:textId="77777777" w:rsidR="00214F53" w:rsidRPr="00C33344" w:rsidRDefault="00214F53" w:rsidP="00214F53">
      <w:pPr>
        <w:ind w:left="705"/>
        <w:rPr>
          <w:i/>
          <w:sz w:val="8"/>
          <w:szCs w:val="24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4"/>
      </w:tblGrid>
      <w:tr w:rsidR="00214F53" w:rsidRPr="00C33344" w14:paraId="4C2F4EBB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B9A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7CC5FCD8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954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5CCCBD8A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8CC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77EA2FAB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265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5025AC51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14C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39A7FE9E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511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30D72E93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D62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2AC38633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E8D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6088484A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73D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22413042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382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25585C6A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B62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676056CD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1DE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66F69082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88D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13504378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BA9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6EBE4EC6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A9A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718C4195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10D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  <w:tr w:rsidR="00214F53" w:rsidRPr="00C33344" w14:paraId="6591D212" w14:textId="77777777" w:rsidTr="00384D49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45F" w14:textId="77777777" w:rsidR="00214F53" w:rsidRPr="00C33344" w:rsidRDefault="00214F53" w:rsidP="00384D49">
            <w:pPr>
              <w:rPr>
                <w:i/>
                <w:sz w:val="24"/>
                <w:szCs w:val="24"/>
              </w:rPr>
            </w:pPr>
          </w:p>
        </w:tc>
      </w:tr>
    </w:tbl>
    <w:p w14:paraId="3004AE0C" w14:textId="77777777" w:rsidR="00EE42DA" w:rsidRDefault="00EE42DA" w:rsidP="00EE42DA">
      <w:pPr>
        <w:rPr>
          <w:i/>
          <w:sz w:val="24"/>
          <w:szCs w:val="24"/>
        </w:rPr>
      </w:pPr>
    </w:p>
    <w:p w14:paraId="04B59DAA" w14:textId="2B1A6E42" w:rsidR="00214F53" w:rsidRPr="00C33344" w:rsidRDefault="00214F53" w:rsidP="00EE42DA">
      <w:pPr>
        <w:rPr>
          <w:i/>
          <w:sz w:val="24"/>
          <w:szCs w:val="24"/>
        </w:rPr>
      </w:pPr>
      <w:r w:rsidRPr="00C33344">
        <w:rPr>
          <w:i/>
          <w:sz w:val="24"/>
          <w:szCs w:val="24"/>
        </w:rPr>
        <w:t xml:space="preserve">Corigliano - Rossano ______________________________ </w:t>
      </w:r>
    </w:p>
    <w:p w14:paraId="466E449F" w14:textId="77777777" w:rsidR="00214F53" w:rsidRPr="00C33344" w:rsidRDefault="00214F53" w:rsidP="00214F53">
      <w:pPr>
        <w:spacing w:after="60"/>
        <w:ind w:left="5400"/>
        <w:jc w:val="center"/>
        <w:rPr>
          <w:i/>
          <w:sz w:val="24"/>
          <w:szCs w:val="24"/>
        </w:rPr>
      </w:pPr>
    </w:p>
    <w:p w14:paraId="0F4B54A4" w14:textId="77777777" w:rsidR="00214F53" w:rsidRPr="00C33344" w:rsidRDefault="00214F53" w:rsidP="00214F53">
      <w:pPr>
        <w:spacing w:after="60"/>
        <w:ind w:left="5400"/>
        <w:jc w:val="center"/>
        <w:rPr>
          <w:i/>
          <w:sz w:val="24"/>
          <w:szCs w:val="24"/>
        </w:rPr>
      </w:pPr>
      <w:r w:rsidRPr="00C33344">
        <w:rPr>
          <w:i/>
          <w:sz w:val="24"/>
          <w:szCs w:val="24"/>
        </w:rPr>
        <w:t>FIRMA DEL RELATORE</w:t>
      </w:r>
    </w:p>
    <w:p w14:paraId="65907C44" w14:textId="6EF6C43A" w:rsidR="00214F53" w:rsidRPr="00C33344" w:rsidRDefault="00214F53" w:rsidP="00214F53">
      <w:pPr>
        <w:ind w:left="5400"/>
        <w:jc w:val="center"/>
        <w:rPr>
          <w:sz w:val="24"/>
          <w:szCs w:val="24"/>
        </w:rPr>
      </w:pPr>
      <w:r w:rsidRPr="00C33344">
        <w:rPr>
          <w:sz w:val="24"/>
          <w:szCs w:val="24"/>
        </w:rPr>
        <w:t>____________________________</w:t>
      </w:r>
    </w:p>
    <w:sectPr w:rsidR="00214F53" w:rsidRPr="00C33344" w:rsidSect="00815533">
      <w:headerReference w:type="default" r:id="rId7"/>
      <w:footerReference w:type="default" r:id="rId8"/>
      <w:pgSz w:w="11907" w:h="16840" w:code="9"/>
      <w:pgMar w:top="2155" w:right="1559" w:bottom="1701" w:left="1474" w:header="720" w:footer="1122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A768E" w14:textId="77777777" w:rsidR="00633776" w:rsidRDefault="00633776" w:rsidP="00633776">
      <w:r>
        <w:separator/>
      </w:r>
    </w:p>
  </w:endnote>
  <w:endnote w:type="continuationSeparator" w:id="0">
    <w:p w14:paraId="3516D5B5" w14:textId="77777777" w:rsidR="00633776" w:rsidRDefault="00633776" w:rsidP="006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2B1F" w14:textId="77777777" w:rsidR="00083477" w:rsidRDefault="00083477">
    <w:pPr>
      <w:pStyle w:val="Pidipagina"/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5A335" wp14:editId="4CE2D13D">
              <wp:simplePos x="0" y="0"/>
              <wp:positionH relativeFrom="column">
                <wp:posOffset>-295275</wp:posOffset>
              </wp:positionH>
              <wp:positionV relativeFrom="paragraph">
                <wp:posOffset>9525</wp:posOffset>
              </wp:positionV>
              <wp:extent cx="6623685" cy="675005"/>
              <wp:effectExtent l="0" t="0" r="0" b="3810"/>
              <wp:wrapNone/>
              <wp:docPr id="243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3685" cy="675005"/>
                        <a:chOff x="1084503" y="1126587"/>
                        <a:chExt cx="66240" cy="6750"/>
                      </a:xfrm>
                    </wpg:grpSpPr>
                    <wps:wsp>
                      <wps:cNvPr id="24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085731" y="1127757"/>
                          <a:ext cx="64080" cy="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E9DCC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Via SS. Cosma e Damiano 87064 Corigliano Rossano (CS) - Tel. 0983885296</w:t>
                            </w:r>
                          </w:p>
                          <w:p w14:paraId="5AC70CB0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Sede ITG Corigliano: Via Santo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emilio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Tel. 0983885381—Sede ITG Rossano: Via G. Di Vittorio Tel. 0983512885</w:t>
                            </w:r>
                          </w:p>
                          <w:p w14:paraId="213EB2B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e-mail: csis066001@istruzione.it—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: csis066001@pec.istruzione.it; sito: www.iisgreenfalconeborsellino.edu.it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4503" y="1126587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5A335" id="Group 28" o:spid="_x0000_s1034" style="position:absolute;left:0;text-align:left;margin-left:-23.25pt;margin-top:.75pt;width:521.55pt;height:53.15pt;z-index:251661312" coordorigin="10845,11265" coordsize="662,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qpq3/BQz9oFUg+w/GL/gnozeegm8/wAYaioEWfnK7ZT84HQHgnqR1r7N/wCGAfgV/wBEZ+FP/hJW&#10;H/xqj/hgH4Ff9EZ+FP8A4SVh/wDGqFg8R/OCwuJT/i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5" type="#_x0000_t202" style="position:absolute;left:10857;top:11277;width:64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" filled="f" stroked="f" strokecolor="black [0]" insetpen="t">
                <v:textbox inset="2.88pt,2.88pt,2.88pt,2.88pt">
                  <w:txbxContent>
                    <w:p w14:paraId="44E9DCC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Via SS. Cosma e Damiano 87064 Corigliano Rossano (CS) - Tel. 0983885296</w:t>
                      </w:r>
                    </w:p>
                    <w:p w14:paraId="5AC70CB0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Sede ITG Corigliano: Via Santo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emilio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Tel. 0983885381—Sede ITG Rossano: Via G. Di Vittorio Tel. 0983512885</w:t>
                      </w:r>
                    </w:p>
                    <w:p w14:paraId="213EB2B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e-mail: csis066001@istruzione.it—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>: csis066001@pec.istruzione.it; sito: www.iisgreenfalconeborsellino.edu.it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36" type="#_x0000_t75" style="position:absolute;left:10845;top:11265;width:6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" strokecolor="black [0]" insetpen="t">
                <v:imagedata r:id="rId2" o:title=""/>
                <v:shadow color="#ccc"/>
              </v:shape>
            </v:group>
          </w:pict>
        </mc:Fallback>
      </mc:AlternateContent>
    </w:r>
  </w:p>
  <w:p w14:paraId="674919D4" w14:textId="77777777" w:rsidR="00D81B59" w:rsidRDefault="00D81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0DCB" w14:textId="77777777" w:rsidR="00633776" w:rsidRDefault="00633776" w:rsidP="00633776">
      <w:r>
        <w:separator/>
      </w:r>
    </w:p>
  </w:footnote>
  <w:footnote w:type="continuationSeparator" w:id="0">
    <w:p w14:paraId="1A3F5E45" w14:textId="77777777" w:rsidR="00633776" w:rsidRDefault="00633776" w:rsidP="0063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30F8" w14:textId="77777777" w:rsidR="00633776" w:rsidRDefault="00633776" w:rsidP="00633776"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647A2" wp14:editId="5CA6D210">
              <wp:simplePos x="0" y="0"/>
              <wp:positionH relativeFrom="column">
                <wp:posOffset>-433070</wp:posOffset>
              </wp:positionH>
              <wp:positionV relativeFrom="paragraph">
                <wp:posOffset>-450215</wp:posOffset>
              </wp:positionV>
              <wp:extent cx="6651625" cy="1303655"/>
              <wp:effectExtent l="0" t="3810" r="0" b="0"/>
              <wp:wrapNone/>
              <wp:docPr id="19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1303655"/>
                        <a:chOff x="1069617" y="1055853"/>
                        <a:chExt cx="66518" cy="13035"/>
                      </a:xfrm>
                    </wpg:grpSpPr>
                    <wps:wsp>
                      <wps:cNvPr id="1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4965" y="1055853"/>
                          <a:ext cx="53280" cy="11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DE6D67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I.I.S.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Istituto d’Istruzione Superiore</w:t>
                            </w:r>
                          </w:p>
                          <w:p w14:paraId="5317E0C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“ Nicholas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Green, Falcone e Borsellino”</w:t>
                            </w:r>
                          </w:p>
                          <w:p w14:paraId="5616523C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I.T.T.L.- I.P.S.I.A.- I.T.I.- I.T.G. Corigliano Rossano</w:t>
                            </w:r>
                          </w:p>
                          <w:p w14:paraId="315DA6E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Codice Meccanografico CSIS066001—Codice Fiscale 84000490783</w:t>
                            </w:r>
                          </w:p>
                          <w:p w14:paraId="70D7F2D5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Codice Univoco: UF0VBT—Conto Tesoreria: 311314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581" y="1056573"/>
                          <a:ext cx="4677" cy="3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617" y="1061007"/>
                          <a:ext cx="9305" cy="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425" y="1056933"/>
                          <a:ext cx="7023" cy="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9574" y="1060841"/>
                          <a:ext cx="6561" cy="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184" y="1060720"/>
                          <a:ext cx="6141" cy="6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797" y="1068121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647A2" id="Group 2" o:spid="_x0000_s1026" style="position:absolute;margin-left:-34.1pt;margin-top:-35.45pt;width:523.75pt;height:102.65pt;z-index:251659264" coordorigin="10696,10558" coordsize="665,1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T4w/tz/GXwd8U/E2laX8Wv2G7&#10;DTdN1a7tbW11vxRew6rbRpM6rHdxrKFS4UACRQMBww7Vza/8FC/joV/5LJ/wT/8Ax8W3/wD8er7K&#10;1f8AYn+DfjHVr7VNW+E3w01PVNQupp7u8uvDFlNcXcrSMWlkdoiWdjlixOSSTVdf2AfgVt/5Iz8K&#10;f/CTsP8A41Xz1TC13UbU9D52phcQ53VTQ+P/APh4V8dP+iy/8E//APwrb/8A+PUf8PCvjp/0WX/g&#10;n/8A+Fbf/wDx6vsL/hgH4Ff9EZ+FP/hJWH/xqj/hgH4Ff9EZ+FP/AISVh/8AGqX1PEf8/Cf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qmrf8FDP2gVSD7D8Yv+CejN56Cbz/ABhqKgRZ+crtlPzg&#10;dAeCepHWvs3/AIYB+BX/AERn4U/+ElYf/GqP+GAfgV/0Rn4U/wDhJWH/AMaoWDxH84LC4lP+I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749;top:10558;width:533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3FDE6D67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I.I.S. 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Istituto d’Istruzione Superiore</w:t>
                      </w:r>
                    </w:p>
                    <w:p w14:paraId="5317E0C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“ Nicholas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Green, Falcone e Borsellino”</w:t>
                      </w:r>
                    </w:p>
                    <w:p w14:paraId="5616523C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I.T.T.L.- I.P.S.I.A.- I.T.I.- I.T.G. Corigliano Rossano</w:t>
                      </w:r>
                    </w:p>
                    <w:p w14:paraId="315DA6E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Codice Meccanografico CSIS066001—Codice Fiscale 84000490783</w:t>
                      </w:r>
                    </w:p>
                    <w:p w14:paraId="70D7F2D5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Codice Univoco: UF0VBT—Conto Tesoreria: 311314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715;top:10565;width:4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" strokecolor="black [0]" insetpen="t">
                <v:imagedata r:id="rId7" o:title=""/>
                <v:shadow color="#ccc"/>
              </v:shape>
              <v:shape id="Picture 5" o:spid="_x0000_s1029" type="#_x0000_t75" style="position:absolute;left:10696;top:10610;width:93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" strokecolor="black [0]" insetpen="t">
                <v:imagedata r:id="rId8" o:title=""/>
                <v:shadow color="#ccc"/>
              </v:shape>
              <v:shape id="Picture 6" o:spid="_x0000_s1030" type="#_x0000_t75" style="position:absolute;left:11274;top:10569;width:7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" strokecolor="black [0]" insetpen="t">
                <v:imagedata r:id="rId9" o:title=""/>
                <v:shadow color="#ccc"/>
              </v:shape>
              <v:shape id="Picture 7" o:spid="_x0000_s1031" type="#_x0000_t75" style="position:absolute;left:11295;top:10608;width:66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" strokecolor="black [0]" insetpen="t">
                <v:imagedata r:id="rId10" o:title=""/>
                <v:shadow color="#ccc"/>
              </v:shape>
              <v:shape id="Picture 8" o:spid="_x0000_s1032" type="#_x0000_t75" style="position:absolute;left:11231;top:10607;width:62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" strokecolor="black [0]" insetpen="t">
                <v:imagedata r:id="rId11" o:title=""/>
                <v:shadow color="#ccc"/>
              </v:shape>
              <v:shape id="Picture 9" o:spid="_x0000_s1033" type="#_x0000_t75" style="position:absolute;left:10697;top:10681;width:663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" strokecolor="black [0]" insetpen="t">
                <v:imagedata r:id="rId12" o:title=""/>
                <v:shadow color="#ccc"/>
              </v:shape>
            </v:group>
          </w:pict>
        </mc:Fallback>
      </mc:AlternateContent>
    </w:r>
  </w:p>
  <w:p w14:paraId="0BD1755C" w14:textId="77777777" w:rsidR="00633776" w:rsidRDefault="00633776" w:rsidP="00633776">
    <w:pPr>
      <w:pStyle w:val="Intestazione"/>
      <w:ind w:firstLine="0"/>
    </w:pPr>
  </w:p>
  <w:p w14:paraId="7D900709" w14:textId="77777777" w:rsidR="00633776" w:rsidRDefault="006337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665"/>
    <w:multiLevelType w:val="hybridMultilevel"/>
    <w:tmpl w:val="76EA76F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457BDB"/>
    <w:multiLevelType w:val="hybridMultilevel"/>
    <w:tmpl w:val="F4749696"/>
    <w:lvl w:ilvl="0" w:tplc="1CC89F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B1538C5"/>
    <w:multiLevelType w:val="hybridMultilevel"/>
    <w:tmpl w:val="387C4AA2"/>
    <w:lvl w:ilvl="0" w:tplc="067644B4">
      <w:numFmt w:val="bullet"/>
      <w:lvlText w:val=""/>
      <w:lvlJc w:val="left"/>
      <w:pPr>
        <w:ind w:left="953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" w15:restartNumberingAfterBreak="0">
    <w:nsid w:val="1FA06522"/>
    <w:multiLevelType w:val="hybridMultilevel"/>
    <w:tmpl w:val="0FE894A6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652F"/>
    <w:multiLevelType w:val="hybridMultilevel"/>
    <w:tmpl w:val="51A83198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2B7A34EE"/>
    <w:multiLevelType w:val="hybridMultilevel"/>
    <w:tmpl w:val="82E6591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92A8B"/>
    <w:multiLevelType w:val="multilevel"/>
    <w:tmpl w:val="A93AB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4A497F"/>
    <w:multiLevelType w:val="hybridMultilevel"/>
    <w:tmpl w:val="718A5C5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9799B"/>
    <w:multiLevelType w:val="hybridMultilevel"/>
    <w:tmpl w:val="0C9E6BA0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58AE446E"/>
    <w:multiLevelType w:val="hybridMultilevel"/>
    <w:tmpl w:val="FE48CEDA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2"/>
    <w:rsid w:val="000214E7"/>
    <w:rsid w:val="00065063"/>
    <w:rsid w:val="00083477"/>
    <w:rsid w:val="001F2A1E"/>
    <w:rsid w:val="002078F1"/>
    <w:rsid w:val="00214F53"/>
    <w:rsid w:val="002A6269"/>
    <w:rsid w:val="002D337D"/>
    <w:rsid w:val="003A5896"/>
    <w:rsid w:val="003D7A99"/>
    <w:rsid w:val="00445591"/>
    <w:rsid w:val="00463529"/>
    <w:rsid w:val="004844C7"/>
    <w:rsid w:val="004A4538"/>
    <w:rsid w:val="00532F52"/>
    <w:rsid w:val="00556443"/>
    <w:rsid w:val="00580E59"/>
    <w:rsid w:val="005F6093"/>
    <w:rsid w:val="005F7890"/>
    <w:rsid w:val="00633776"/>
    <w:rsid w:val="007275D4"/>
    <w:rsid w:val="007619F8"/>
    <w:rsid w:val="00815533"/>
    <w:rsid w:val="00851B43"/>
    <w:rsid w:val="008A2616"/>
    <w:rsid w:val="008A54D6"/>
    <w:rsid w:val="008F5724"/>
    <w:rsid w:val="009F049D"/>
    <w:rsid w:val="009F6A3F"/>
    <w:rsid w:val="00A37AA7"/>
    <w:rsid w:val="00A73BA7"/>
    <w:rsid w:val="00A90C99"/>
    <w:rsid w:val="00A93177"/>
    <w:rsid w:val="00AC1064"/>
    <w:rsid w:val="00AD5165"/>
    <w:rsid w:val="00AE3D5E"/>
    <w:rsid w:val="00B741E1"/>
    <w:rsid w:val="00BD05D0"/>
    <w:rsid w:val="00BF62EC"/>
    <w:rsid w:val="00C33344"/>
    <w:rsid w:val="00CF49B3"/>
    <w:rsid w:val="00D6260A"/>
    <w:rsid w:val="00D81B59"/>
    <w:rsid w:val="00DC4FA2"/>
    <w:rsid w:val="00DD2CEB"/>
    <w:rsid w:val="00E50EEF"/>
    <w:rsid w:val="00E845D4"/>
    <w:rsid w:val="00EE42DA"/>
    <w:rsid w:val="00F82B43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FB435D"/>
  <w15:docId w15:val="{58D5F0C4-3A62-4463-B4F8-6815263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3D7A9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kern w:val="0"/>
      <w:sz w:val="32"/>
      <w:szCs w:val="32"/>
      <w:lang w:val="it"/>
    </w:rPr>
  </w:style>
  <w:style w:type="paragraph" w:styleId="Titolo4">
    <w:name w:val="heading 4"/>
    <w:basedOn w:val="Normale"/>
    <w:next w:val="Normale"/>
    <w:link w:val="Titolo4Carattere"/>
    <w:rsid w:val="003D7A9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A2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A2"/>
    <w:rPr>
      <w:rFonts w:ascii="Times New Roman" w:hAnsi="Times New Roman"/>
      <w:sz w:val="24"/>
    </w:rPr>
  </w:style>
  <w:style w:type="character" w:styleId="Collegamentoipertestuale">
    <w:name w:val="Hyperlink"/>
    <w:rsid w:val="00DC4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A2"/>
    <w:pPr>
      <w:ind w:firstLine="709"/>
      <w:jc w:val="both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4FA2"/>
    <w:pPr>
      <w:spacing w:line="360" w:lineRule="auto"/>
      <w:ind w:left="720" w:firstLine="709"/>
      <w:contextualSpacing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3D7A99"/>
    <w:rPr>
      <w:rFonts w:ascii="Arial" w:eastAsia="Arial" w:hAnsi="Arial" w:cs="Arial"/>
      <w:sz w:val="32"/>
      <w:szCs w:val="32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rsid w:val="003D7A99"/>
    <w:rPr>
      <w:rFonts w:ascii="Arial" w:eastAsia="Arial" w:hAnsi="Arial" w:cs="Arial"/>
      <w:color w:val="666666"/>
      <w:sz w:val="24"/>
      <w:szCs w:val="24"/>
      <w:lang w:val="it" w:eastAsia="it-IT"/>
    </w:rPr>
  </w:style>
  <w:style w:type="paragraph" w:styleId="Titolo">
    <w:name w:val="Title"/>
    <w:basedOn w:val="Normale"/>
    <w:next w:val="Normale"/>
    <w:link w:val="TitoloCarattere"/>
    <w:rsid w:val="003D7A99"/>
    <w:pPr>
      <w:keepNext/>
      <w:keepLines/>
      <w:spacing w:after="60" w:line="276" w:lineRule="auto"/>
    </w:pPr>
    <w:rPr>
      <w:rFonts w:ascii="Arial" w:eastAsia="Arial" w:hAnsi="Arial" w:cs="Arial"/>
      <w:color w:val="auto"/>
      <w:kern w:val="0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3D7A99"/>
    <w:rPr>
      <w:rFonts w:ascii="Arial" w:eastAsia="Arial" w:hAnsi="Arial" w:cs="Arial"/>
      <w:sz w:val="52"/>
      <w:szCs w:val="52"/>
      <w:lang w:val="it" w:eastAsia="it-IT"/>
    </w:rPr>
  </w:style>
  <w:style w:type="paragraph" w:styleId="NormaleWeb">
    <w:name w:val="Normal (Web)"/>
    <w:basedOn w:val="Normale"/>
    <w:uiPriority w:val="99"/>
    <w:unhideWhenUsed/>
    <w:rsid w:val="00D6260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F6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tti%20Dirigenza%20Scolastica%202019-20\Carta%20intestata\Intestazione%20Scuola%20%20Qualit&#224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 Qualità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2</cp:revision>
  <cp:lastPrinted>2020-05-07T15:45:00Z</cp:lastPrinted>
  <dcterms:created xsi:type="dcterms:W3CDTF">2020-05-07T15:46:00Z</dcterms:created>
  <dcterms:modified xsi:type="dcterms:W3CDTF">2020-05-07T15:46:00Z</dcterms:modified>
</cp:coreProperties>
</file>